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F5E" w:rsidRPr="00725ACD" w:rsidRDefault="007435F4" w:rsidP="007435F4">
      <w:pPr>
        <w:jc w:val="center"/>
        <w:rPr>
          <w:b/>
          <w:sz w:val="44"/>
          <w:szCs w:val="44"/>
        </w:rPr>
      </w:pPr>
      <w:r w:rsidRPr="00725ACD">
        <w:rPr>
          <w:b/>
          <w:sz w:val="44"/>
          <w:szCs w:val="44"/>
        </w:rPr>
        <w:t>ORGANIGRAMME</w:t>
      </w:r>
    </w:p>
    <w:p w:rsidR="007435F4" w:rsidRDefault="007435F4" w:rsidP="007435F4">
      <w:pPr>
        <w:jc w:val="center"/>
      </w:pPr>
      <w:r>
        <w:t xml:space="preserve">Mis à jour le : </w:t>
      </w:r>
      <w:r w:rsidR="006D7586">
        <w:t>26/11/2017</w:t>
      </w:r>
    </w:p>
    <w:p w:rsidR="007435F4" w:rsidRDefault="0095408C" w:rsidP="00725ACD">
      <w:r>
        <w:rPr>
          <w:noProof/>
          <w:lang w:eastAsia="fr-FR"/>
        </w:rPr>
        <w:drawing>
          <wp:inline distT="0" distB="0" distL="0" distR="0" wp14:anchorId="718609C2" wp14:editId="3E3153EF">
            <wp:extent cx="8892540" cy="4545656"/>
            <wp:effectExtent l="38100" t="0" r="2286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7435F4" w:rsidSect="00C922F8">
      <w:footerReference w:type="default" r:id="rId11"/>
      <w:pgSz w:w="16838" w:h="11906" w:orient="landscape"/>
      <w:pgMar w:top="1417" w:right="1417" w:bottom="1417" w:left="141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943" w:rsidRDefault="00BA6943" w:rsidP="007435F4">
      <w:pPr>
        <w:spacing w:after="0" w:line="240" w:lineRule="auto"/>
      </w:pPr>
      <w:r>
        <w:separator/>
      </w:r>
    </w:p>
  </w:endnote>
  <w:endnote w:type="continuationSeparator" w:id="0">
    <w:p w:rsidR="00BA6943" w:rsidRDefault="00BA6943" w:rsidP="0074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2F8" w:rsidRDefault="00C922F8">
    <w:pPr>
      <w:pStyle w:val="Pieddepage"/>
    </w:pPr>
    <w:r>
      <w:tab/>
    </w:r>
    <w:r>
      <w:tab/>
    </w:r>
    <w:r>
      <w:tab/>
    </w:r>
    <w:r>
      <w:rPr>
        <w:noProof/>
      </w:rPr>
      <w:drawing>
        <wp:inline distT="0" distB="0" distL="0" distR="0" wp14:anchorId="17CFF3A0" wp14:editId="1FC1F43A">
          <wp:extent cx="2910840" cy="876300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943" w:rsidRDefault="00BA6943" w:rsidP="007435F4">
      <w:pPr>
        <w:spacing w:after="0" w:line="240" w:lineRule="auto"/>
      </w:pPr>
      <w:r>
        <w:separator/>
      </w:r>
    </w:p>
  </w:footnote>
  <w:footnote w:type="continuationSeparator" w:id="0">
    <w:p w:rsidR="00BA6943" w:rsidRDefault="00BA6943" w:rsidP="00743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27"/>
    <w:rsid w:val="00391CD6"/>
    <w:rsid w:val="005A352E"/>
    <w:rsid w:val="006D7586"/>
    <w:rsid w:val="00725ACD"/>
    <w:rsid w:val="007435F4"/>
    <w:rsid w:val="008A6160"/>
    <w:rsid w:val="00907076"/>
    <w:rsid w:val="00946106"/>
    <w:rsid w:val="0095408C"/>
    <w:rsid w:val="00A06B51"/>
    <w:rsid w:val="00B56F5E"/>
    <w:rsid w:val="00BA6943"/>
    <w:rsid w:val="00BB1327"/>
    <w:rsid w:val="00C922F8"/>
    <w:rsid w:val="00DF3EAD"/>
    <w:rsid w:val="00E270AA"/>
    <w:rsid w:val="00EE5D47"/>
    <w:rsid w:val="00F2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22687-2400-416D-9F5D-147EE311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35F4"/>
  </w:style>
  <w:style w:type="paragraph" w:styleId="Pieddepage">
    <w:name w:val="footer"/>
    <w:basedOn w:val="Normal"/>
    <w:link w:val="PieddepageCar"/>
    <w:uiPriority w:val="99"/>
    <w:unhideWhenUsed/>
    <w:rsid w:val="0074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35F4"/>
  </w:style>
  <w:style w:type="paragraph" w:styleId="Textedebulles">
    <w:name w:val="Balloon Text"/>
    <w:basedOn w:val="Normal"/>
    <w:link w:val="TextedebullesCar"/>
    <w:uiPriority w:val="99"/>
    <w:semiHidden/>
    <w:unhideWhenUsed/>
    <w:rsid w:val="005A3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%20Riana%20Andriatsoa\Box%20Sync\04_of\000_cer_of_blend\cer_datadock\acces_cer_datadock\0_cer_formation_datadock\2_cle_usb\critere_3\3.2_organigramm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E6E3AD-5940-48DA-992E-77A36717D2C6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6E8C47F3-928A-473A-A35A-BC4E49CC23EF}">
      <dgm:prSet phldrT="[Texte]" custT="1"/>
      <dgm:spPr/>
      <dgm:t>
        <a:bodyPr/>
        <a:lstStyle/>
        <a:p>
          <a:r>
            <a:rPr lang="fr-FR" sz="1100" b="1" i="1"/>
            <a:t>Chargé de relations CLIENTS</a:t>
          </a:r>
        </a:p>
        <a:p>
          <a:r>
            <a:rPr lang="fr-FR" sz="1000" i="1"/>
            <a:t>Mme SUARD Li</a:t>
          </a:r>
        </a:p>
        <a:p>
          <a:r>
            <a:rPr lang="fr-FR" sz="1000" i="1"/>
            <a:t>Chargé d'accueillir, renseigner, inscrire les stagiaires.</a:t>
          </a:r>
        </a:p>
        <a:p>
          <a:r>
            <a:rPr lang="fr-FR" sz="1000" i="1"/>
            <a:t>Assurer la plannification et le suivi de la formation</a:t>
          </a:r>
        </a:p>
        <a:p>
          <a:r>
            <a:rPr lang="fr-FR" sz="1000" i="1"/>
            <a:t>Interlocuteur privilégié des financeurs</a:t>
          </a:r>
        </a:p>
        <a:p>
          <a:r>
            <a:rPr lang="fr-FR" sz="1000" i="1"/>
            <a:t>Secrétaire suppléante </a:t>
          </a:r>
        </a:p>
        <a:p>
          <a:r>
            <a:rPr lang="fr-FR" sz="1000" i="1"/>
            <a:t>Mme BELLANGER Mélissa</a:t>
          </a:r>
        </a:p>
      </dgm:t>
    </dgm:pt>
    <dgm:pt modelId="{ABBA2E99-E1A7-4769-8FD1-5B8F877EC92F}" type="parTrans" cxnId="{61045641-DD2A-4952-A8F5-21488274E40F}">
      <dgm:prSet/>
      <dgm:spPr/>
      <dgm:t>
        <a:bodyPr/>
        <a:lstStyle/>
        <a:p>
          <a:endParaRPr lang="fr-FR"/>
        </a:p>
      </dgm:t>
    </dgm:pt>
    <dgm:pt modelId="{7F6EBEC6-D42F-477A-AB28-889B6299CE60}" type="sibTrans" cxnId="{61045641-DD2A-4952-A8F5-21488274E40F}">
      <dgm:prSet/>
      <dgm:spPr/>
      <dgm:t>
        <a:bodyPr/>
        <a:lstStyle/>
        <a:p>
          <a:endParaRPr lang="fr-FR"/>
        </a:p>
      </dgm:t>
    </dgm:pt>
    <dgm:pt modelId="{F8525B68-136A-4D40-93B9-75F9747DF886}">
      <dgm:prSet phldrT="[Texte]" custT="1"/>
      <dgm:spPr/>
      <dgm:t>
        <a:bodyPr/>
        <a:lstStyle/>
        <a:p>
          <a:r>
            <a:rPr lang="fr-FR" sz="1200"/>
            <a:t>Directeur</a:t>
          </a:r>
        </a:p>
        <a:p>
          <a:r>
            <a:rPr lang="fr-FR" sz="1200"/>
            <a:t>Responsable pédagogique</a:t>
          </a:r>
        </a:p>
        <a:p>
          <a:r>
            <a:rPr lang="fr-FR" sz="1200" i="1"/>
            <a:t>Mr SUARD</a:t>
          </a:r>
        </a:p>
      </dgm:t>
    </dgm:pt>
    <dgm:pt modelId="{CCD3C66B-76F1-450D-B9C3-481EA090B45B}" type="parTrans" cxnId="{C108BDC6-9EDE-41FF-B216-119774FB96B3}">
      <dgm:prSet/>
      <dgm:spPr/>
      <dgm:t>
        <a:bodyPr/>
        <a:lstStyle/>
        <a:p>
          <a:endParaRPr lang="fr-FR"/>
        </a:p>
      </dgm:t>
    </dgm:pt>
    <dgm:pt modelId="{87549EB6-13ED-425D-A697-C7D49CA12C34}" type="sibTrans" cxnId="{C108BDC6-9EDE-41FF-B216-119774FB96B3}">
      <dgm:prSet/>
      <dgm:spPr/>
      <dgm:t>
        <a:bodyPr/>
        <a:lstStyle/>
        <a:p>
          <a:endParaRPr lang="fr-FR"/>
        </a:p>
      </dgm:t>
    </dgm:pt>
    <dgm:pt modelId="{52584D37-7B5C-4596-9493-02F615119908}">
      <dgm:prSet phldrT="[Texte]" custT="1"/>
      <dgm:spPr/>
      <dgm:t>
        <a:bodyPr/>
        <a:lstStyle/>
        <a:p>
          <a:r>
            <a:rPr lang="fr-FR" sz="600"/>
            <a:t> </a:t>
          </a:r>
          <a:r>
            <a:rPr lang="fr-FR" sz="1200"/>
            <a:t>Référent de formation</a:t>
          </a:r>
        </a:p>
        <a:p>
          <a:r>
            <a:rPr lang="fr-FR" sz="1200" i="1"/>
            <a:t>Mr POUPEAU Vincent</a:t>
          </a:r>
        </a:p>
      </dgm:t>
    </dgm:pt>
    <dgm:pt modelId="{A3B6A046-87CB-45B3-9CD6-A640739B045E}" type="parTrans" cxnId="{E62E6BD7-E908-4D0E-BF10-97EAF392F778}">
      <dgm:prSet/>
      <dgm:spPr/>
      <dgm:t>
        <a:bodyPr/>
        <a:lstStyle/>
        <a:p>
          <a:endParaRPr lang="fr-FR"/>
        </a:p>
      </dgm:t>
    </dgm:pt>
    <dgm:pt modelId="{FD7731FD-284C-48D3-9507-03A98BB2167B}" type="sibTrans" cxnId="{E62E6BD7-E908-4D0E-BF10-97EAF392F778}">
      <dgm:prSet/>
      <dgm:spPr/>
      <dgm:t>
        <a:bodyPr/>
        <a:lstStyle/>
        <a:p>
          <a:endParaRPr lang="fr-FR"/>
        </a:p>
      </dgm:t>
    </dgm:pt>
    <dgm:pt modelId="{82EF23DB-64BE-4EB5-8FAA-31580A95ABF1}">
      <dgm:prSet phldrT="[Texte]" custT="1"/>
      <dgm:spPr/>
      <dgm:t>
        <a:bodyPr/>
        <a:lstStyle/>
        <a:p>
          <a:r>
            <a:rPr lang="fr-FR" sz="1200" i="1"/>
            <a:t>Me ANNEE Virginie</a:t>
          </a:r>
        </a:p>
        <a:p>
          <a:r>
            <a:rPr lang="fr-FR" sz="1200" i="1"/>
            <a:t>Mr SCHAEFFER Laurent</a:t>
          </a:r>
        </a:p>
        <a:p>
          <a:r>
            <a:rPr lang="fr-FR" sz="1200" i="1"/>
            <a:t>Mr WOIVRE Kévin</a:t>
          </a:r>
        </a:p>
        <a:p>
          <a:r>
            <a:rPr lang="fr-FR" sz="1200" i="1"/>
            <a:t>Assurer la formation et le suivi </a:t>
          </a:r>
        </a:p>
      </dgm:t>
    </dgm:pt>
    <dgm:pt modelId="{6CCE4FA4-F4FB-4A09-80B4-35A59C56EE6A}" type="parTrans" cxnId="{7D752094-E892-413F-B609-5E291EFBC4FF}">
      <dgm:prSet/>
      <dgm:spPr/>
      <dgm:t>
        <a:bodyPr/>
        <a:lstStyle/>
        <a:p>
          <a:endParaRPr lang="fr-FR"/>
        </a:p>
      </dgm:t>
    </dgm:pt>
    <dgm:pt modelId="{082BA50F-04A0-4D24-AE07-FAC25C5F8518}" type="sibTrans" cxnId="{7D752094-E892-413F-B609-5E291EFBC4FF}">
      <dgm:prSet/>
      <dgm:spPr/>
      <dgm:t>
        <a:bodyPr/>
        <a:lstStyle/>
        <a:p>
          <a:endParaRPr lang="fr-FR"/>
        </a:p>
      </dgm:t>
    </dgm:pt>
    <dgm:pt modelId="{D034EF4A-1019-42C4-B8BD-ADF3E2A0C8C1}">
      <dgm:prSet phldrT="[Texte]" custT="1"/>
      <dgm:spPr/>
      <dgm:t>
        <a:bodyPr/>
        <a:lstStyle/>
        <a:p>
          <a:r>
            <a:rPr lang="fr-FR" sz="1200" i="1"/>
            <a:t>Mr GRANJEAN Mickael</a:t>
          </a:r>
        </a:p>
        <a:p>
          <a:r>
            <a:rPr lang="fr-FR" sz="1200" i="1"/>
            <a:t>Me FOUCAULT Sonia  </a:t>
          </a:r>
        </a:p>
        <a:p>
          <a:r>
            <a:rPr lang="fr-FR" sz="1200" i="1"/>
            <a:t>Assurer la formation </a:t>
          </a:r>
        </a:p>
      </dgm:t>
    </dgm:pt>
    <dgm:pt modelId="{53B29030-014D-4E06-92C6-4092B2D72FB3}" type="parTrans" cxnId="{C772A081-BB44-4592-819C-875F33E7889F}">
      <dgm:prSet/>
      <dgm:spPr/>
      <dgm:t>
        <a:bodyPr/>
        <a:lstStyle/>
        <a:p>
          <a:endParaRPr lang="fr-FR"/>
        </a:p>
      </dgm:t>
    </dgm:pt>
    <dgm:pt modelId="{1630B8AE-14F0-47E0-AE97-E7FAADA2931F}" type="sibTrans" cxnId="{C772A081-BB44-4592-819C-875F33E7889F}">
      <dgm:prSet/>
      <dgm:spPr/>
      <dgm:t>
        <a:bodyPr/>
        <a:lstStyle/>
        <a:p>
          <a:endParaRPr lang="fr-FR"/>
        </a:p>
      </dgm:t>
    </dgm:pt>
    <dgm:pt modelId="{C30214F1-C893-404C-B0F4-FA968057FC86}" type="pres">
      <dgm:prSet presAssocID="{D1E6E3AD-5940-48DA-992E-77A36717D2C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4B5947C-4240-418F-A490-341C626D60EA}" type="pres">
      <dgm:prSet presAssocID="{F8525B68-136A-4D40-93B9-75F9747DF886}" presName="hierRoot1" presStyleCnt="0"/>
      <dgm:spPr/>
    </dgm:pt>
    <dgm:pt modelId="{617CB750-BA15-41FC-A181-CAF09ED788E3}" type="pres">
      <dgm:prSet presAssocID="{F8525B68-136A-4D40-93B9-75F9747DF886}" presName="composite" presStyleCnt="0"/>
      <dgm:spPr/>
    </dgm:pt>
    <dgm:pt modelId="{9FF54C50-4725-4A7A-A0CC-14BA41742E95}" type="pres">
      <dgm:prSet presAssocID="{F8525B68-136A-4D40-93B9-75F9747DF886}" presName="background" presStyleLbl="node0" presStyleIdx="0" presStyleCnt="1"/>
      <dgm:spPr/>
    </dgm:pt>
    <dgm:pt modelId="{4D5BCA28-12CB-4AE5-BAA8-CA1243A75109}" type="pres">
      <dgm:prSet presAssocID="{F8525B68-136A-4D40-93B9-75F9747DF886}" presName="text" presStyleLbl="fgAcc0" presStyleIdx="0" presStyleCnt="1">
        <dgm:presLayoutVars>
          <dgm:chPref val="3"/>
        </dgm:presLayoutVars>
      </dgm:prSet>
      <dgm:spPr/>
    </dgm:pt>
    <dgm:pt modelId="{CD0CF147-228B-424D-A540-192F52018916}" type="pres">
      <dgm:prSet presAssocID="{F8525B68-136A-4D40-93B9-75F9747DF886}" presName="hierChild2" presStyleCnt="0"/>
      <dgm:spPr/>
    </dgm:pt>
    <dgm:pt modelId="{4C39533C-C855-436D-93AC-A955D35A6311}" type="pres">
      <dgm:prSet presAssocID="{ABBA2E99-E1A7-4769-8FD1-5B8F877EC92F}" presName="Name10" presStyleLbl="parChTrans1D2" presStyleIdx="0" presStyleCnt="4"/>
      <dgm:spPr/>
    </dgm:pt>
    <dgm:pt modelId="{C9BDD2EE-5AE5-459F-B716-B901FA640010}" type="pres">
      <dgm:prSet presAssocID="{6E8C47F3-928A-473A-A35A-BC4E49CC23EF}" presName="hierRoot2" presStyleCnt="0"/>
      <dgm:spPr/>
    </dgm:pt>
    <dgm:pt modelId="{D5DA09D6-E634-4F38-A89B-39CD2D7CD965}" type="pres">
      <dgm:prSet presAssocID="{6E8C47F3-928A-473A-A35A-BC4E49CC23EF}" presName="composite2" presStyleCnt="0"/>
      <dgm:spPr/>
    </dgm:pt>
    <dgm:pt modelId="{ED7BA95A-07D3-49A4-8090-C2D58C19DF0D}" type="pres">
      <dgm:prSet presAssocID="{6E8C47F3-928A-473A-A35A-BC4E49CC23EF}" presName="background2" presStyleLbl="node2" presStyleIdx="0" presStyleCnt="4"/>
      <dgm:spPr/>
    </dgm:pt>
    <dgm:pt modelId="{9182B561-1CAA-486C-8F29-14DB20453C68}" type="pres">
      <dgm:prSet presAssocID="{6E8C47F3-928A-473A-A35A-BC4E49CC23EF}" presName="text2" presStyleLbl="fgAcc2" presStyleIdx="0" presStyleCnt="4" custScaleY="175318">
        <dgm:presLayoutVars>
          <dgm:chPref val="3"/>
        </dgm:presLayoutVars>
      </dgm:prSet>
      <dgm:spPr/>
    </dgm:pt>
    <dgm:pt modelId="{E028C02C-BA9F-41DB-98CB-723AFAFA8D7C}" type="pres">
      <dgm:prSet presAssocID="{6E8C47F3-928A-473A-A35A-BC4E49CC23EF}" presName="hierChild3" presStyleCnt="0"/>
      <dgm:spPr/>
    </dgm:pt>
    <dgm:pt modelId="{5412E304-435A-4A8B-AC02-53AD25ABACA0}" type="pres">
      <dgm:prSet presAssocID="{A3B6A046-87CB-45B3-9CD6-A640739B045E}" presName="Name10" presStyleLbl="parChTrans1D2" presStyleIdx="1" presStyleCnt="4"/>
      <dgm:spPr/>
    </dgm:pt>
    <dgm:pt modelId="{CDCEA63D-254C-44B7-9D9B-1F3F80F40BD8}" type="pres">
      <dgm:prSet presAssocID="{52584D37-7B5C-4596-9493-02F615119908}" presName="hierRoot2" presStyleCnt="0"/>
      <dgm:spPr/>
    </dgm:pt>
    <dgm:pt modelId="{99B10E04-9AE7-48FF-ADF3-D7CA293F010E}" type="pres">
      <dgm:prSet presAssocID="{52584D37-7B5C-4596-9493-02F615119908}" presName="composite2" presStyleCnt="0"/>
      <dgm:spPr/>
    </dgm:pt>
    <dgm:pt modelId="{0616773B-B992-4D7B-ACED-DC64D9422479}" type="pres">
      <dgm:prSet presAssocID="{52584D37-7B5C-4596-9493-02F615119908}" presName="background2" presStyleLbl="node2" presStyleIdx="1" presStyleCnt="4"/>
      <dgm:spPr/>
    </dgm:pt>
    <dgm:pt modelId="{8B1BC1F7-5A83-4CE6-9D47-653FE99E47F3}" type="pres">
      <dgm:prSet presAssocID="{52584D37-7B5C-4596-9493-02F615119908}" presName="text2" presStyleLbl="fgAcc2" presStyleIdx="1" presStyleCnt="4">
        <dgm:presLayoutVars>
          <dgm:chPref val="3"/>
        </dgm:presLayoutVars>
      </dgm:prSet>
      <dgm:spPr/>
    </dgm:pt>
    <dgm:pt modelId="{420A692D-DD7F-4615-9A42-F44CF0B2C0CF}" type="pres">
      <dgm:prSet presAssocID="{52584D37-7B5C-4596-9493-02F615119908}" presName="hierChild3" presStyleCnt="0"/>
      <dgm:spPr/>
    </dgm:pt>
    <dgm:pt modelId="{949F90B4-BD79-45F3-B910-070BDB3E10D0}" type="pres">
      <dgm:prSet presAssocID="{6CCE4FA4-F4FB-4A09-80B4-35A59C56EE6A}" presName="Name10" presStyleLbl="parChTrans1D2" presStyleIdx="2" presStyleCnt="4"/>
      <dgm:spPr/>
    </dgm:pt>
    <dgm:pt modelId="{9AB6E395-FD7B-49EB-A334-55F5E5FB8776}" type="pres">
      <dgm:prSet presAssocID="{82EF23DB-64BE-4EB5-8FAA-31580A95ABF1}" presName="hierRoot2" presStyleCnt="0"/>
      <dgm:spPr/>
    </dgm:pt>
    <dgm:pt modelId="{F9F98289-D61C-4FD3-82E7-5A8D173C876C}" type="pres">
      <dgm:prSet presAssocID="{82EF23DB-64BE-4EB5-8FAA-31580A95ABF1}" presName="composite2" presStyleCnt="0"/>
      <dgm:spPr/>
    </dgm:pt>
    <dgm:pt modelId="{7AF214E5-8F08-46FA-AF63-D0B5C8FD8CC5}" type="pres">
      <dgm:prSet presAssocID="{82EF23DB-64BE-4EB5-8FAA-31580A95ABF1}" presName="background2" presStyleLbl="node2" presStyleIdx="2" presStyleCnt="4"/>
      <dgm:spPr/>
    </dgm:pt>
    <dgm:pt modelId="{872DA132-1817-4E94-AD13-960117736599}" type="pres">
      <dgm:prSet presAssocID="{82EF23DB-64BE-4EB5-8FAA-31580A95ABF1}" presName="text2" presStyleLbl="fgAcc2" presStyleIdx="2" presStyleCnt="4">
        <dgm:presLayoutVars>
          <dgm:chPref val="3"/>
        </dgm:presLayoutVars>
      </dgm:prSet>
      <dgm:spPr/>
    </dgm:pt>
    <dgm:pt modelId="{AED5FA74-D3C5-4980-96D3-D42AF55FD90C}" type="pres">
      <dgm:prSet presAssocID="{82EF23DB-64BE-4EB5-8FAA-31580A95ABF1}" presName="hierChild3" presStyleCnt="0"/>
      <dgm:spPr/>
    </dgm:pt>
    <dgm:pt modelId="{4F63F2A3-D69B-4494-9357-869DC5571C5E}" type="pres">
      <dgm:prSet presAssocID="{53B29030-014D-4E06-92C6-4092B2D72FB3}" presName="Name10" presStyleLbl="parChTrans1D2" presStyleIdx="3" presStyleCnt="4"/>
      <dgm:spPr/>
    </dgm:pt>
    <dgm:pt modelId="{EFF90CB9-43F9-4A97-9AB8-44A7D405B32A}" type="pres">
      <dgm:prSet presAssocID="{D034EF4A-1019-42C4-B8BD-ADF3E2A0C8C1}" presName="hierRoot2" presStyleCnt="0"/>
      <dgm:spPr/>
    </dgm:pt>
    <dgm:pt modelId="{38118391-4AEA-4E64-A3CE-9AAAC13D5C76}" type="pres">
      <dgm:prSet presAssocID="{D034EF4A-1019-42C4-B8BD-ADF3E2A0C8C1}" presName="composite2" presStyleCnt="0"/>
      <dgm:spPr/>
    </dgm:pt>
    <dgm:pt modelId="{C223EEF0-6529-4CD1-BAEA-D16EC5CF54E1}" type="pres">
      <dgm:prSet presAssocID="{D034EF4A-1019-42C4-B8BD-ADF3E2A0C8C1}" presName="background2" presStyleLbl="node2" presStyleIdx="3" presStyleCnt="4"/>
      <dgm:spPr/>
    </dgm:pt>
    <dgm:pt modelId="{3EF5FA22-40C6-45E2-8DA7-5A0EB30A2538}" type="pres">
      <dgm:prSet presAssocID="{D034EF4A-1019-42C4-B8BD-ADF3E2A0C8C1}" presName="text2" presStyleLbl="fgAcc2" presStyleIdx="3" presStyleCnt="4" custLinFactNeighborX="174" custLinFactNeighborY="645">
        <dgm:presLayoutVars>
          <dgm:chPref val="3"/>
        </dgm:presLayoutVars>
      </dgm:prSet>
      <dgm:spPr/>
    </dgm:pt>
    <dgm:pt modelId="{831C5672-A257-494D-90DA-972FBD378667}" type="pres">
      <dgm:prSet presAssocID="{D034EF4A-1019-42C4-B8BD-ADF3E2A0C8C1}" presName="hierChild3" presStyleCnt="0"/>
      <dgm:spPr/>
    </dgm:pt>
  </dgm:ptLst>
  <dgm:cxnLst>
    <dgm:cxn modelId="{D03A991F-1F33-4F25-BB1E-C7C3EB4B4C68}" type="presOf" srcId="{82EF23DB-64BE-4EB5-8FAA-31580A95ABF1}" destId="{872DA132-1817-4E94-AD13-960117736599}" srcOrd="0" destOrd="0" presId="urn:microsoft.com/office/officeart/2005/8/layout/hierarchy1"/>
    <dgm:cxn modelId="{61045641-DD2A-4952-A8F5-21488274E40F}" srcId="{F8525B68-136A-4D40-93B9-75F9747DF886}" destId="{6E8C47F3-928A-473A-A35A-BC4E49CC23EF}" srcOrd="0" destOrd="0" parTransId="{ABBA2E99-E1A7-4769-8FD1-5B8F877EC92F}" sibTransId="{7F6EBEC6-D42F-477A-AB28-889B6299CE60}"/>
    <dgm:cxn modelId="{3754F64C-387F-46AE-A8F2-962E72B99CBD}" type="presOf" srcId="{F8525B68-136A-4D40-93B9-75F9747DF886}" destId="{4D5BCA28-12CB-4AE5-BAA8-CA1243A75109}" srcOrd="0" destOrd="0" presId="urn:microsoft.com/office/officeart/2005/8/layout/hierarchy1"/>
    <dgm:cxn modelId="{EC716578-CD37-4646-957C-0EC0EA3D4499}" type="presOf" srcId="{6CCE4FA4-F4FB-4A09-80B4-35A59C56EE6A}" destId="{949F90B4-BD79-45F3-B910-070BDB3E10D0}" srcOrd="0" destOrd="0" presId="urn:microsoft.com/office/officeart/2005/8/layout/hierarchy1"/>
    <dgm:cxn modelId="{F42ECC79-0081-44DD-ABDA-2A0E2C3ADDF3}" type="presOf" srcId="{D1E6E3AD-5940-48DA-992E-77A36717D2C6}" destId="{C30214F1-C893-404C-B0F4-FA968057FC86}" srcOrd="0" destOrd="0" presId="urn:microsoft.com/office/officeart/2005/8/layout/hierarchy1"/>
    <dgm:cxn modelId="{C772A081-BB44-4592-819C-875F33E7889F}" srcId="{F8525B68-136A-4D40-93B9-75F9747DF886}" destId="{D034EF4A-1019-42C4-B8BD-ADF3E2A0C8C1}" srcOrd="3" destOrd="0" parTransId="{53B29030-014D-4E06-92C6-4092B2D72FB3}" sibTransId="{1630B8AE-14F0-47E0-AE97-E7FAADA2931F}"/>
    <dgm:cxn modelId="{6752FE90-82B8-4763-A584-6E126EBC6EFE}" type="presOf" srcId="{53B29030-014D-4E06-92C6-4092B2D72FB3}" destId="{4F63F2A3-D69B-4494-9357-869DC5571C5E}" srcOrd="0" destOrd="0" presId="urn:microsoft.com/office/officeart/2005/8/layout/hierarchy1"/>
    <dgm:cxn modelId="{7D752094-E892-413F-B609-5E291EFBC4FF}" srcId="{F8525B68-136A-4D40-93B9-75F9747DF886}" destId="{82EF23DB-64BE-4EB5-8FAA-31580A95ABF1}" srcOrd="2" destOrd="0" parTransId="{6CCE4FA4-F4FB-4A09-80B4-35A59C56EE6A}" sibTransId="{082BA50F-04A0-4D24-AE07-FAC25C5F8518}"/>
    <dgm:cxn modelId="{E52A049D-F7C4-4FE0-975E-D9378FDEC797}" type="presOf" srcId="{A3B6A046-87CB-45B3-9CD6-A640739B045E}" destId="{5412E304-435A-4A8B-AC02-53AD25ABACA0}" srcOrd="0" destOrd="0" presId="urn:microsoft.com/office/officeart/2005/8/layout/hierarchy1"/>
    <dgm:cxn modelId="{7C6833A0-4369-419B-B75C-D83EBD7F9CA4}" type="presOf" srcId="{ABBA2E99-E1A7-4769-8FD1-5B8F877EC92F}" destId="{4C39533C-C855-436D-93AC-A955D35A6311}" srcOrd="0" destOrd="0" presId="urn:microsoft.com/office/officeart/2005/8/layout/hierarchy1"/>
    <dgm:cxn modelId="{C108BDC6-9EDE-41FF-B216-119774FB96B3}" srcId="{D1E6E3AD-5940-48DA-992E-77A36717D2C6}" destId="{F8525B68-136A-4D40-93B9-75F9747DF886}" srcOrd="0" destOrd="0" parTransId="{CCD3C66B-76F1-450D-B9C3-481EA090B45B}" sibTransId="{87549EB6-13ED-425D-A697-C7D49CA12C34}"/>
    <dgm:cxn modelId="{EE08E0CB-0AA7-4514-9DA7-D5161CD87066}" type="presOf" srcId="{6E8C47F3-928A-473A-A35A-BC4E49CC23EF}" destId="{9182B561-1CAA-486C-8F29-14DB20453C68}" srcOrd="0" destOrd="0" presId="urn:microsoft.com/office/officeart/2005/8/layout/hierarchy1"/>
    <dgm:cxn modelId="{E62E6BD7-E908-4D0E-BF10-97EAF392F778}" srcId="{F8525B68-136A-4D40-93B9-75F9747DF886}" destId="{52584D37-7B5C-4596-9493-02F615119908}" srcOrd="1" destOrd="0" parTransId="{A3B6A046-87CB-45B3-9CD6-A640739B045E}" sibTransId="{FD7731FD-284C-48D3-9507-03A98BB2167B}"/>
    <dgm:cxn modelId="{659760E0-4192-4D25-802B-901B4088CA53}" type="presOf" srcId="{52584D37-7B5C-4596-9493-02F615119908}" destId="{8B1BC1F7-5A83-4CE6-9D47-653FE99E47F3}" srcOrd="0" destOrd="0" presId="urn:microsoft.com/office/officeart/2005/8/layout/hierarchy1"/>
    <dgm:cxn modelId="{12C547F0-9494-4925-8F18-ED4B9961E16F}" type="presOf" srcId="{D034EF4A-1019-42C4-B8BD-ADF3E2A0C8C1}" destId="{3EF5FA22-40C6-45E2-8DA7-5A0EB30A2538}" srcOrd="0" destOrd="0" presId="urn:microsoft.com/office/officeart/2005/8/layout/hierarchy1"/>
    <dgm:cxn modelId="{80BAA2CA-9B23-4E94-AEE4-D4A74492989E}" type="presParOf" srcId="{C30214F1-C893-404C-B0F4-FA968057FC86}" destId="{E4B5947C-4240-418F-A490-341C626D60EA}" srcOrd="0" destOrd="0" presId="urn:microsoft.com/office/officeart/2005/8/layout/hierarchy1"/>
    <dgm:cxn modelId="{5632AD5B-7FE7-46D6-8BD2-77FA86DFD8CB}" type="presParOf" srcId="{E4B5947C-4240-418F-A490-341C626D60EA}" destId="{617CB750-BA15-41FC-A181-CAF09ED788E3}" srcOrd="0" destOrd="0" presId="urn:microsoft.com/office/officeart/2005/8/layout/hierarchy1"/>
    <dgm:cxn modelId="{8237530C-DA09-457B-9A96-CF47909233C2}" type="presParOf" srcId="{617CB750-BA15-41FC-A181-CAF09ED788E3}" destId="{9FF54C50-4725-4A7A-A0CC-14BA41742E95}" srcOrd="0" destOrd="0" presId="urn:microsoft.com/office/officeart/2005/8/layout/hierarchy1"/>
    <dgm:cxn modelId="{3E397AF6-439C-4131-A9EC-FEF14931B884}" type="presParOf" srcId="{617CB750-BA15-41FC-A181-CAF09ED788E3}" destId="{4D5BCA28-12CB-4AE5-BAA8-CA1243A75109}" srcOrd="1" destOrd="0" presId="urn:microsoft.com/office/officeart/2005/8/layout/hierarchy1"/>
    <dgm:cxn modelId="{19E5B85A-03A1-4FD3-B759-417B1F7E4EC9}" type="presParOf" srcId="{E4B5947C-4240-418F-A490-341C626D60EA}" destId="{CD0CF147-228B-424D-A540-192F52018916}" srcOrd="1" destOrd="0" presId="urn:microsoft.com/office/officeart/2005/8/layout/hierarchy1"/>
    <dgm:cxn modelId="{79D7BAAA-E17F-4D7F-B259-9E2A4B6E9A71}" type="presParOf" srcId="{CD0CF147-228B-424D-A540-192F52018916}" destId="{4C39533C-C855-436D-93AC-A955D35A6311}" srcOrd="0" destOrd="0" presId="urn:microsoft.com/office/officeart/2005/8/layout/hierarchy1"/>
    <dgm:cxn modelId="{43103092-409B-45FA-83B8-CB50289786F5}" type="presParOf" srcId="{CD0CF147-228B-424D-A540-192F52018916}" destId="{C9BDD2EE-5AE5-459F-B716-B901FA640010}" srcOrd="1" destOrd="0" presId="urn:microsoft.com/office/officeart/2005/8/layout/hierarchy1"/>
    <dgm:cxn modelId="{C8059DE8-8A8B-4FBC-A7B7-72DCC27B3682}" type="presParOf" srcId="{C9BDD2EE-5AE5-459F-B716-B901FA640010}" destId="{D5DA09D6-E634-4F38-A89B-39CD2D7CD965}" srcOrd="0" destOrd="0" presId="urn:microsoft.com/office/officeart/2005/8/layout/hierarchy1"/>
    <dgm:cxn modelId="{746E2C3B-FEA3-4A40-A7AC-4E581C3E6873}" type="presParOf" srcId="{D5DA09D6-E634-4F38-A89B-39CD2D7CD965}" destId="{ED7BA95A-07D3-49A4-8090-C2D58C19DF0D}" srcOrd="0" destOrd="0" presId="urn:microsoft.com/office/officeart/2005/8/layout/hierarchy1"/>
    <dgm:cxn modelId="{A3AA5B03-1028-4449-A731-6FE7A2FA3D09}" type="presParOf" srcId="{D5DA09D6-E634-4F38-A89B-39CD2D7CD965}" destId="{9182B561-1CAA-486C-8F29-14DB20453C68}" srcOrd="1" destOrd="0" presId="urn:microsoft.com/office/officeart/2005/8/layout/hierarchy1"/>
    <dgm:cxn modelId="{46114C60-28C6-4F60-8F6E-8B16DBBD6C92}" type="presParOf" srcId="{C9BDD2EE-5AE5-459F-B716-B901FA640010}" destId="{E028C02C-BA9F-41DB-98CB-723AFAFA8D7C}" srcOrd="1" destOrd="0" presId="urn:microsoft.com/office/officeart/2005/8/layout/hierarchy1"/>
    <dgm:cxn modelId="{F5AFC684-4E4C-475F-84D9-C84CA51EF294}" type="presParOf" srcId="{CD0CF147-228B-424D-A540-192F52018916}" destId="{5412E304-435A-4A8B-AC02-53AD25ABACA0}" srcOrd="2" destOrd="0" presId="urn:microsoft.com/office/officeart/2005/8/layout/hierarchy1"/>
    <dgm:cxn modelId="{014BAD7E-EB55-4B64-B186-F60D6991D809}" type="presParOf" srcId="{CD0CF147-228B-424D-A540-192F52018916}" destId="{CDCEA63D-254C-44B7-9D9B-1F3F80F40BD8}" srcOrd="3" destOrd="0" presId="urn:microsoft.com/office/officeart/2005/8/layout/hierarchy1"/>
    <dgm:cxn modelId="{A86318E8-3797-457E-8F2B-02A9617725A1}" type="presParOf" srcId="{CDCEA63D-254C-44B7-9D9B-1F3F80F40BD8}" destId="{99B10E04-9AE7-48FF-ADF3-D7CA293F010E}" srcOrd="0" destOrd="0" presId="urn:microsoft.com/office/officeart/2005/8/layout/hierarchy1"/>
    <dgm:cxn modelId="{EE17EB16-7944-4783-B163-4D378BBBB4E5}" type="presParOf" srcId="{99B10E04-9AE7-48FF-ADF3-D7CA293F010E}" destId="{0616773B-B992-4D7B-ACED-DC64D9422479}" srcOrd="0" destOrd="0" presId="urn:microsoft.com/office/officeart/2005/8/layout/hierarchy1"/>
    <dgm:cxn modelId="{2382E813-AD0C-49F4-B314-492506A7E070}" type="presParOf" srcId="{99B10E04-9AE7-48FF-ADF3-D7CA293F010E}" destId="{8B1BC1F7-5A83-4CE6-9D47-653FE99E47F3}" srcOrd="1" destOrd="0" presId="urn:microsoft.com/office/officeart/2005/8/layout/hierarchy1"/>
    <dgm:cxn modelId="{04797E1B-0C20-43FB-BCB0-58A000B2723A}" type="presParOf" srcId="{CDCEA63D-254C-44B7-9D9B-1F3F80F40BD8}" destId="{420A692D-DD7F-4615-9A42-F44CF0B2C0CF}" srcOrd="1" destOrd="0" presId="urn:microsoft.com/office/officeart/2005/8/layout/hierarchy1"/>
    <dgm:cxn modelId="{C11B824F-545A-418F-BDC7-976CF010A650}" type="presParOf" srcId="{CD0CF147-228B-424D-A540-192F52018916}" destId="{949F90B4-BD79-45F3-B910-070BDB3E10D0}" srcOrd="4" destOrd="0" presId="urn:microsoft.com/office/officeart/2005/8/layout/hierarchy1"/>
    <dgm:cxn modelId="{FD827BD5-8D49-4EE8-A8AC-F37FDF27ED0C}" type="presParOf" srcId="{CD0CF147-228B-424D-A540-192F52018916}" destId="{9AB6E395-FD7B-49EB-A334-55F5E5FB8776}" srcOrd="5" destOrd="0" presId="urn:microsoft.com/office/officeart/2005/8/layout/hierarchy1"/>
    <dgm:cxn modelId="{407876FD-FA0C-4624-8ACB-2B941E4952D8}" type="presParOf" srcId="{9AB6E395-FD7B-49EB-A334-55F5E5FB8776}" destId="{F9F98289-D61C-4FD3-82E7-5A8D173C876C}" srcOrd="0" destOrd="0" presId="urn:microsoft.com/office/officeart/2005/8/layout/hierarchy1"/>
    <dgm:cxn modelId="{9E2BF0D7-CD44-4B5B-983C-D299F74B21B9}" type="presParOf" srcId="{F9F98289-D61C-4FD3-82E7-5A8D173C876C}" destId="{7AF214E5-8F08-46FA-AF63-D0B5C8FD8CC5}" srcOrd="0" destOrd="0" presId="urn:microsoft.com/office/officeart/2005/8/layout/hierarchy1"/>
    <dgm:cxn modelId="{F9E24FF1-3335-4D2A-970F-CFA63A40D420}" type="presParOf" srcId="{F9F98289-D61C-4FD3-82E7-5A8D173C876C}" destId="{872DA132-1817-4E94-AD13-960117736599}" srcOrd="1" destOrd="0" presId="urn:microsoft.com/office/officeart/2005/8/layout/hierarchy1"/>
    <dgm:cxn modelId="{A500C8C4-D709-4301-A131-0A52806C9234}" type="presParOf" srcId="{9AB6E395-FD7B-49EB-A334-55F5E5FB8776}" destId="{AED5FA74-D3C5-4980-96D3-D42AF55FD90C}" srcOrd="1" destOrd="0" presId="urn:microsoft.com/office/officeart/2005/8/layout/hierarchy1"/>
    <dgm:cxn modelId="{26C0BC6E-28EA-4BE5-8524-871E3DCD3DDA}" type="presParOf" srcId="{CD0CF147-228B-424D-A540-192F52018916}" destId="{4F63F2A3-D69B-4494-9357-869DC5571C5E}" srcOrd="6" destOrd="0" presId="urn:microsoft.com/office/officeart/2005/8/layout/hierarchy1"/>
    <dgm:cxn modelId="{3C13335E-E7CA-4C58-83CB-4160DD396090}" type="presParOf" srcId="{CD0CF147-228B-424D-A540-192F52018916}" destId="{EFF90CB9-43F9-4A97-9AB8-44A7D405B32A}" srcOrd="7" destOrd="0" presId="urn:microsoft.com/office/officeart/2005/8/layout/hierarchy1"/>
    <dgm:cxn modelId="{04127F27-AB56-4BCA-BAA3-1874D27BDBFD}" type="presParOf" srcId="{EFF90CB9-43F9-4A97-9AB8-44A7D405B32A}" destId="{38118391-4AEA-4E64-A3CE-9AAAC13D5C76}" srcOrd="0" destOrd="0" presId="urn:microsoft.com/office/officeart/2005/8/layout/hierarchy1"/>
    <dgm:cxn modelId="{1EA6C3E7-62B3-41C5-8746-2513C1BAAF03}" type="presParOf" srcId="{38118391-4AEA-4E64-A3CE-9AAAC13D5C76}" destId="{C223EEF0-6529-4CD1-BAEA-D16EC5CF54E1}" srcOrd="0" destOrd="0" presId="urn:microsoft.com/office/officeart/2005/8/layout/hierarchy1"/>
    <dgm:cxn modelId="{1E227F0A-337D-4150-8077-8F2B42483389}" type="presParOf" srcId="{38118391-4AEA-4E64-A3CE-9AAAC13D5C76}" destId="{3EF5FA22-40C6-45E2-8DA7-5A0EB30A2538}" srcOrd="1" destOrd="0" presId="urn:microsoft.com/office/officeart/2005/8/layout/hierarchy1"/>
    <dgm:cxn modelId="{5AC95223-62CB-4CAB-A14B-DB44AD68C75A}" type="presParOf" srcId="{EFF90CB9-43F9-4A97-9AB8-44A7D405B32A}" destId="{831C5672-A257-494D-90DA-972FBD37866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63F2A3-D69B-4494-9357-869DC5571C5E}">
      <dsp:nvSpPr>
        <dsp:cNvPr id="0" name=""/>
        <dsp:cNvSpPr/>
      </dsp:nvSpPr>
      <dsp:spPr>
        <a:xfrm>
          <a:off x="4342928" y="1459335"/>
          <a:ext cx="3412859" cy="548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6287"/>
              </a:lnTo>
              <a:lnTo>
                <a:pt x="3412859" y="376287"/>
              </a:lnTo>
              <a:lnTo>
                <a:pt x="3412859" y="5486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9F90B4-BD79-45F3-B910-070BDB3E10D0}">
      <dsp:nvSpPr>
        <dsp:cNvPr id="0" name=""/>
        <dsp:cNvSpPr/>
      </dsp:nvSpPr>
      <dsp:spPr>
        <a:xfrm>
          <a:off x="4342928" y="1459335"/>
          <a:ext cx="1136751" cy="540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669"/>
              </a:lnTo>
              <a:lnTo>
                <a:pt x="1136751" y="368669"/>
              </a:lnTo>
              <a:lnTo>
                <a:pt x="1136751" y="5409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12E304-435A-4A8B-AC02-53AD25ABACA0}">
      <dsp:nvSpPr>
        <dsp:cNvPr id="0" name=""/>
        <dsp:cNvSpPr/>
      </dsp:nvSpPr>
      <dsp:spPr>
        <a:xfrm>
          <a:off x="3206177" y="1459335"/>
          <a:ext cx="1136751" cy="540990"/>
        </a:xfrm>
        <a:custGeom>
          <a:avLst/>
          <a:gdLst/>
          <a:ahLst/>
          <a:cxnLst/>
          <a:rect l="0" t="0" r="0" b="0"/>
          <a:pathLst>
            <a:path>
              <a:moveTo>
                <a:pt x="1136751" y="0"/>
              </a:moveTo>
              <a:lnTo>
                <a:pt x="1136751" y="368669"/>
              </a:lnTo>
              <a:lnTo>
                <a:pt x="0" y="368669"/>
              </a:lnTo>
              <a:lnTo>
                <a:pt x="0" y="5409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9533C-C855-436D-93AC-A955D35A6311}">
      <dsp:nvSpPr>
        <dsp:cNvPr id="0" name=""/>
        <dsp:cNvSpPr/>
      </dsp:nvSpPr>
      <dsp:spPr>
        <a:xfrm>
          <a:off x="932674" y="1459335"/>
          <a:ext cx="3410254" cy="540990"/>
        </a:xfrm>
        <a:custGeom>
          <a:avLst/>
          <a:gdLst/>
          <a:ahLst/>
          <a:cxnLst/>
          <a:rect l="0" t="0" r="0" b="0"/>
          <a:pathLst>
            <a:path>
              <a:moveTo>
                <a:pt x="3410254" y="0"/>
              </a:moveTo>
              <a:lnTo>
                <a:pt x="3410254" y="368669"/>
              </a:lnTo>
              <a:lnTo>
                <a:pt x="0" y="368669"/>
              </a:lnTo>
              <a:lnTo>
                <a:pt x="0" y="5409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F54C50-4725-4A7A-A0CC-14BA41742E95}">
      <dsp:nvSpPr>
        <dsp:cNvPr id="0" name=""/>
        <dsp:cNvSpPr/>
      </dsp:nvSpPr>
      <dsp:spPr>
        <a:xfrm>
          <a:off x="3412859" y="278147"/>
          <a:ext cx="1860138" cy="11811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D5BCA28-12CB-4AE5-BAA8-CA1243A75109}">
      <dsp:nvSpPr>
        <dsp:cNvPr id="0" name=""/>
        <dsp:cNvSpPr/>
      </dsp:nvSpPr>
      <dsp:spPr>
        <a:xfrm>
          <a:off x="3619541" y="474495"/>
          <a:ext cx="1860138" cy="1181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Directeur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/>
            <a:t>Responsable pédagogique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i="1" kern="1200"/>
            <a:t>Mr SUARD</a:t>
          </a:r>
        </a:p>
      </dsp:txBody>
      <dsp:txXfrm>
        <a:off x="3654137" y="509091"/>
        <a:ext cx="1790946" cy="1111996"/>
      </dsp:txXfrm>
    </dsp:sp>
    <dsp:sp modelId="{ED7BA95A-07D3-49A4-8090-C2D58C19DF0D}">
      <dsp:nvSpPr>
        <dsp:cNvPr id="0" name=""/>
        <dsp:cNvSpPr/>
      </dsp:nvSpPr>
      <dsp:spPr>
        <a:xfrm>
          <a:off x="2605" y="2000325"/>
          <a:ext cx="1860138" cy="207083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182B561-1CAA-486C-8F29-14DB20453C68}">
      <dsp:nvSpPr>
        <dsp:cNvPr id="0" name=""/>
        <dsp:cNvSpPr/>
      </dsp:nvSpPr>
      <dsp:spPr>
        <a:xfrm>
          <a:off x="209287" y="2196673"/>
          <a:ext cx="1860138" cy="20708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i="1" kern="1200"/>
            <a:t>Chargé de relations CLIENTS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i="1" kern="1200"/>
            <a:t>Mme SUARD Li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i="1" kern="1200"/>
            <a:t>Chargé d'accueillir, renseigner, inscrire les stagiaires.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i="1" kern="1200"/>
            <a:t>Assurer la plannification et le suivi de la formation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i="1" kern="1200"/>
            <a:t>Interlocuteur privilégié des financeurs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i="1" kern="1200"/>
            <a:t>Secrétaire suppléante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i="1" kern="1200"/>
            <a:t>Mme BELLANGER Mélissa</a:t>
          </a:r>
        </a:p>
      </dsp:txBody>
      <dsp:txXfrm>
        <a:off x="263769" y="2251155"/>
        <a:ext cx="1751174" cy="1961871"/>
      </dsp:txXfrm>
    </dsp:sp>
    <dsp:sp modelId="{0616773B-B992-4D7B-ACED-DC64D9422479}">
      <dsp:nvSpPr>
        <dsp:cNvPr id="0" name=""/>
        <dsp:cNvSpPr/>
      </dsp:nvSpPr>
      <dsp:spPr>
        <a:xfrm>
          <a:off x="2276108" y="2000325"/>
          <a:ext cx="1860138" cy="11811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B1BC1F7-5A83-4CE6-9D47-653FE99E47F3}">
      <dsp:nvSpPr>
        <dsp:cNvPr id="0" name=""/>
        <dsp:cNvSpPr/>
      </dsp:nvSpPr>
      <dsp:spPr>
        <a:xfrm>
          <a:off x="2482790" y="2196673"/>
          <a:ext cx="1860138" cy="1181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/>
            <a:t> </a:t>
          </a:r>
          <a:r>
            <a:rPr lang="fr-FR" sz="1200" kern="1200"/>
            <a:t>Référent de formation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i="1" kern="1200"/>
            <a:t>Mr POUPEAU Vincent</a:t>
          </a:r>
        </a:p>
      </dsp:txBody>
      <dsp:txXfrm>
        <a:off x="2517386" y="2231269"/>
        <a:ext cx="1790946" cy="1111996"/>
      </dsp:txXfrm>
    </dsp:sp>
    <dsp:sp modelId="{7AF214E5-8F08-46FA-AF63-D0B5C8FD8CC5}">
      <dsp:nvSpPr>
        <dsp:cNvPr id="0" name=""/>
        <dsp:cNvSpPr/>
      </dsp:nvSpPr>
      <dsp:spPr>
        <a:xfrm>
          <a:off x="4549611" y="2000325"/>
          <a:ext cx="1860138" cy="11811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72DA132-1817-4E94-AD13-960117736599}">
      <dsp:nvSpPr>
        <dsp:cNvPr id="0" name=""/>
        <dsp:cNvSpPr/>
      </dsp:nvSpPr>
      <dsp:spPr>
        <a:xfrm>
          <a:off x="4756293" y="2196673"/>
          <a:ext cx="1860138" cy="1181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i="1" kern="1200"/>
            <a:t>Me ANNEE Virginie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i="1" kern="1200"/>
            <a:t>Mr SCHAEFFER Laurent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i="1" kern="1200"/>
            <a:t>Mr WOIVRE Kévin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i="1" kern="1200"/>
            <a:t>Assurer la formation et le suivi </a:t>
          </a:r>
        </a:p>
      </dsp:txBody>
      <dsp:txXfrm>
        <a:off x="4790889" y="2231269"/>
        <a:ext cx="1790946" cy="1111996"/>
      </dsp:txXfrm>
    </dsp:sp>
    <dsp:sp modelId="{C223EEF0-6529-4CD1-BAEA-D16EC5CF54E1}">
      <dsp:nvSpPr>
        <dsp:cNvPr id="0" name=""/>
        <dsp:cNvSpPr/>
      </dsp:nvSpPr>
      <dsp:spPr>
        <a:xfrm>
          <a:off x="6825719" y="2007944"/>
          <a:ext cx="1860138" cy="118118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EF5FA22-40C6-45E2-8DA7-5A0EB30A2538}">
      <dsp:nvSpPr>
        <dsp:cNvPr id="0" name=""/>
        <dsp:cNvSpPr/>
      </dsp:nvSpPr>
      <dsp:spPr>
        <a:xfrm>
          <a:off x="7032401" y="2204292"/>
          <a:ext cx="1860138" cy="1181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i="1" kern="1200"/>
            <a:t>Mr GRANJEAN Mickael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i="1" kern="1200"/>
            <a:t>Me FOUCAULT Sonia 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i="1" kern="1200"/>
            <a:t>Assurer la formation </a:t>
          </a:r>
        </a:p>
      </dsp:txBody>
      <dsp:txXfrm>
        <a:off x="7066997" y="2238888"/>
        <a:ext cx="1790946" cy="11119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3.2_organigramme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 Riana Andriantsoa</dc:creator>
  <cp:keywords/>
  <dc:description/>
  <cp:lastModifiedBy>sas suard</cp:lastModifiedBy>
  <cp:revision>3</cp:revision>
  <dcterms:created xsi:type="dcterms:W3CDTF">2019-03-04T10:48:00Z</dcterms:created>
  <dcterms:modified xsi:type="dcterms:W3CDTF">2019-03-14T18:34:00Z</dcterms:modified>
</cp:coreProperties>
</file>